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B4" w:rsidRPr="00B602D4" w:rsidRDefault="005C2DB4" w:rsidP="005C2DB4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АДМИНИСТРАЦИЯ</w:t>
      </w:r>
    </w:p>
    <w:p w:rsidR="005C2DB4" w:rsidRPr="00B602D4" w:rsidRDefault="005C2DB4" w:rsidP="005C2DB4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ПЕТРОВСКОГО СЕЛЬСОВЕТА</w:t>
      </w:r>
    </w:p>
    <w:p w:rsidR="005C2DB4" w:rsidRPr="00B602D4" w:rsidRDefault="005C2DB4" w:rsidP="005C2DB4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ОРДЫНСКОГО РАЙОНА НОВОСИБИРСКОЙ ОБЛАСТИ</w:t>
      </w:r>
    </w:p>
    <w:p w:rsidR="005C2DB4" w:rsidRPr="00B602D4" w:rsidRDefault="005C2DB4" w:rsidP="005C2DB4">
      <w:pPr>
        <w:jc w:val="center"/>
        <w:rPr>
          <w:bCs/>
          <w:kern w:val="36"/>
          <w:sz w:val="28"/>
          <w:szCs w:val="28"/>
        </w:rPr>
      </w:pPr>
    </w:p>
    <w:p w:rsidR="005C2DB4" w:rsidRDefault="005C2DB4" w:rsidP="005C2DB4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ПОСТАНОВЛЕНИЕ</w:t>
      </w:r>
    </w:p>
    <w:p w:rsidR="005C2DB4" w:rsidRDefault="00465B51" w:rsidP="005C2DB4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10</w:t>
      </w:r>
      <w:r w:rsidR="005C2DB4" w:rsidRPr="007B7B6E">
        <w:rPr>
          <w:bCs/>
          <w:kern w:val="36"/>
          <w:sz w:val="28"/>
          <w:szCs w:val="28"/>
        </w:rPr>
        <w:t>.06.201</w:t>
      </w:r>
      <w:r>
        <w:rPr>
          <w:bCs/>
          <w:kern w:val="36"/>
          <w:sz w:val="28"/>
          <w:szCs w:val="28"/>
        </w:rPr>
        <w:t xml:space="preserve">9 </w:t>
      </w:r>
      <w:r w:rsidR="005C2DB4" w:rsidRPr="007B7B6E">
        <w:rPr>
          <w:bCs/>
          <w:kern w:val="36"/>
          <w:sz w:val="28"/>
          <w:szCs w:val="28"/>
        </w:rPr>
        <w:t>года                                                                                                   №</w:t>
      </w:r>
      <w:r w:rsidR="00F71199">
        <w:rPr>
          <w:bCs/>
          <w:kern w:val="36"/>
          <w:sz w:val="28"/>
          <w:szCs w:val="28"/>
        </w:rPr>
        <w:t>61</w:t>
      </w:r>
    </w:p>
    <w:p w:rsidR="005C2DB4" w:rsidRPr="00B602D4" w:rsidRDefault="005C2DB4" w:rsidP="005C2DB4">
      <w:pPr>
        <w:jc w:val="center"/>
        <w:rPr>
          <w:bCs/>
          <w:kern w:val="36"/>
          <w:sz w:val="28"/>
          <w:szCs w:val="28"/>
        </w:rPr>
      </w:pPr>
    </w:p>
    <w:p w:rsidR="005C2DB4" w:rsidRPr="00B602D4" w:rsidRDefault="005C2DB4" w:rsidP="005C2D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паспорта </w:t>
      </w:r>
      <w:r w:rsidRPr="00B602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602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Петровского </w:t>
      </w:r>
      <w:r w:rsidRPr="00B602D4">
        <w:rPr>
          <w:rFonts w:ascii="Times New Roman" w:hAnsi="Times New Roman" w:cs="Times New Roman"/>
          <w:bCs/>
          <w:kern w:val="36"/>
          <w:sz w:val="28"/>
          <w:szCs w:val="28"/>
        </w:rPr>
        <w:t>сельсовета Ордынского района Новосибирской области</w:t>
      </w:r>
    </w:p>
    <w:p w:rsidR="005C2DB4" w:rsidRPr="00B602D4" w:rsidRDefault="005C2DB4" w:rsidP="005C2DB4">
      <w:pPr>
        <w:jc w:val="center"/>
        <w:rPr>
          <w:sz w:val="28"/>
          <w:szCs w:val="28"/>
        </w:rPr>
      </w:pPr>
    </w:p>
    <w:p w:rsidR="00485C2C" w:rsidRDefault="00485C2C" w:rsidP="005C2DB4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и упорядочения унифицированной информационной основы планирования и бюджетирования, руководствуясь Уставом Петровского сельсовета Ордынского района Новосибирской области</w:t>
      </w:r>
    </w:p>
    <w:p w:rsidR="00C17D6D" w:rsidRDefault="00C17D6D" w:rsidP="005C2DB4">
      <w:pPr>
        <w:tabs>
          <w:tab w:val="left" w:pos="2355"/>
        </w:tabs>
        <w:jc w:val="both"/>
        <w:rPr>
          <w:sz w:val="28"/>
          <w:szCs w:val="28"/>
        </w:rPr>
      </w:pPr>
    </w:p>
    <w:p w:rsidR="00485C2C" w:rsidRDefault="00485C2C" w:rsidP="00485C2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2DB4" w:rsidRPr="005C2DB4">
        <w:rPr>
          <w:sz w:val="28"/>
          <w:szCs w:val="28"/>
        </w:rPr>
        <w:t>ПОСТАНОВЛЯЮ:</w:t>
      </w:r>
    </w:p>
    <w:p w:rsidR="005C2DB4" w:rsidRPr="005C2DB4" w:rsidRDefault="005C2DB4" w:rsidP="00485C2C">
      <w:pPr>
        <w:tabs>
          <w:tab w:val="left" w:pos="2355"/>
        </w:tabs>
        <w:rPr>
          <w:sz w:val="28"/>
          <w:szCs w:val="28"/>
        </w:rPr>
      </w:pPr>
    </w:p>
    <w:p w:rsidR="00485C2C" w:rsidRPr="00C17D6D" w:rsidRDefault="00485C2C" w:rsidP="00C17D6D">
      <w:pPr>
        <w:numPr>
          <w:ilvl w:val="0"/>
          <w:numId w:val="1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17D6D">
        <w:rPr>
          <w:sz w:val="28"/>
          <w:szCs w:val="28"/>
        </w:rPr>
        <w:t xml:space="preserve"> паспорт</w:t>
      </w:r>
      <w:r w:rsidRPr="00C17D6D">
        <w:rPr>
          <w:sz w:val="28"/>
          <w:szCs w:val="28"/>
        </w:rPr>
        <w:t xml:space="preserve"> муниципального образования Петровского сельсовета Ордынского района Новосибирской области за </w:t>
      </w:r>
      <w:r w:rsidR="005C2DB4" w:rsidRPr="00C17D6D">
        <w:rPr>
          <w:sz w:val="28"/>
          <w:szCs w:val="28"/>
        </w:rPr>
        <w:t>201</w:t>
      </w:r>
      <w:r w:rsidR="00465B51">
        <w:rPr>
          <w:sz w:val="28"/>
          <w:szCs w:val="28"/>
        </w:rPr>
        <w:t>8</w:t>
      </w:r>
      <w:r w:rsidR="005C2DB4" w:rsidRPr="00C17D6D">
        <w:rPr>
          <w:sz w:val="28"/>
          <w:szCs w:val="28"/>
        </w:rPr>
        <w:t xml:space="preserve"> год</w:t>
      </w:r>
      <w:r w:rsidRPr="00C17D6D">
        <w:rPr>
          <w:sz w:val="28"/>
          <w:szCs w:val="28"/>
        </w:rPr>
        <w:t xml:space="preserve"> согласно приложению №1;</w:t>
      </w:r>
    </w:p>
    <w:p w:rsidR="007B7B6E" w:rsidRDefault="005C2DB4" w:rsidP="00AB091E">
      <w:pPr>
        <w:numPr>
          <w:ilvl w:val="0"/>
          <w:numId w:val="1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0044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паспорт муниципального образования Петровского сельсовета Ордынского района Новосибирской области за 201</w:t>
      </w:r>
      <w:r w:rsidR="00465B5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Pr="00400446">
        <w:rPr>
          <w:sz w:val="28"/>
          <w:szCs w:val="28"/>
        </w:rPr>
        <w:t xml:space="preserve"> </w:t>
      </w:r>
    </w:p>
    <w:p w:rsidR="005C2DB4" w:rsidRPr="005C2DB4" w:rsidRDefault="005C2DB4" w:rsidP="007B7B6E">
      <w:pPr>
        <w:tabs>
          <w:tab w:val="left" w:pos="1134"/>
          <w:tab w:val="left" w:pos="1701"/>
          <w:tab w:val="left" w:pos="2355"/>
        </w:tabs>
        <w:jc w:val="both"/>
        <w:rPr>
          <w:sz w:val="28"/>
          <w:szCs w:val="28"/>
        </w:rPr>
      </w:pPr>
      <w:r w:rsidRPr="0040044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интернет-</w:t>
      </w:r>
      <w:r w:rsidRPr="00400446">
        <w:rPr>
          <w:sz w:val="28"/>
          <w:szCs w:val="28"/>
        </w:rPr>
        <w:t>сайте администрации Петровского сельсовета Ордынского района Новосибирской области.</w:t>
      </w:r>
    </w:p>
    <w:p w:rsidR="00485C2C" w:rsidRDefault="00485C2C" w:rsidP="00AB091E">
      <w:pPr>
        <w:numPr>
          <w:ilvl w:val="0"/>
          <w:numId w:val="1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85C2C" w:rsidRDefault="00485C2C" w:rsidP="00AB091E">
      <w:pPr>
        <w:tabs>
          <w:tab w:val="left" w:pos="1134"/>
          <w:tab w:val="left" w:pos="2355"/>
        </w:tabs>
        <w:ind w:firstLine="567"/>
        <w:rPr>
          <w:sz w:val="28"/>
          <w:szCs w:val="28"/>
        </w:rPr>
      </w:pPr>
    </w:p>
    <w:p w:rsidR="00485C2C" w:rsidRDefault="00485C2C" w:rsidP="00485C2C">
      <w:pPr>
        <w:tabs>
          <w:tab w:val="left" w:pos="2355"/>
        </w:tabs>
        <w:rPr>
          <w:sz w:val="28"/>
          <w:szCs w:val="28"/>
        </w:rPr>
      </w:pPr>
    </w:p>
    <w:p w:rsidR="00485C2C" w:rsidRDefault="00485C2C" w:rsidP="00485C2C">
      <w:pPr>
        <w:tabs>
          <w:tab w:val="left" w:pos="2355"/>
        </w:tabs>
        <w:rPr>
          <w:sz w:val="28"/>
          <w:szCs w:val="28"/>
        </w:rPr>
      </w:pPr>
    </w:p>
    <w:p w:rsidR="00485C2C" w:rsidRDefault="00465B51" w:rsidP="00485C2C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485C2C">
        <w:rPr>
          <w:sz w:val="28"/>
          <w:szCs w:val="28"/>
        </w:rPr>
        <w:t xml:space="preserve"> Петровского сельсовета                                                         </w:t>
      </w:r>
    </w:p>
    <w:p w:rsidR="00485C2C" w:rsidRDefault="00485C2C" w:rsidP="00485C2C">
      <w:pPr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  <w:r w:rsidR="00465B51">
        <w:rPr>
          <w:sz w:val="28"/>
          <w:szCs w:val="28"/>
        </w:rPr>
        <w:t xml:space="preserve">                        Т.Е. Стародубцева</w:t>
      </w:r>
    </w:p>
    <w:p w:rsidR="00485C2C" w:rsidRDefault="00485C2C" w:rsidP="00485C2C">
      <w:pPr>
        <w:rPr>
          <w:rFonts w:ascii="Calibri" w:hAnsi="Calibri"/>
          <w:sz w:val="22"/>
          <w:szCs w:val="22"/>
        </w:rPr>
      </w:pPr>
    </w:p>
    <w:p w:rsidR="00E96711" w:rsidRDefault="00E96711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</w:p>
    <w:p w:rsidR="00AA5E8D" w:rsidRDefault="00AA5E8D" w:rsidP="00AA5E8D">
      <w:pPr>
        <w:pStyle w:val="ConsPlusTitle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C17D6D">
        <w:rPr>
          <w:szCs w:val="28"/>
        </w:rPr>
        <w:t xml:space="preserve"> 1.</w:t>
      </w:r>
      <w:r>
        <w:rPr>
          <w:szCs w:val="28"/>
        </w:rPr>
        <w:t xml:space="preserve">  </w:t>
      </w:r>
    </w:p>
    <w:p w:rsidR="00AA5E8D" w:rsidRDefault="00AA5E8D" w:rsidP="00AA5E8D">
      <w:pPr>
        <w:pStyle w:val="ConsPlusTitle"/>
        <w:jc w:val="right"/>
        <w:rPr>
          <w:szCs w:val="28"/>
        </w:rPr>
      </w:pPr>
      <w:r>
        <w:rPr>
          <w:szCs w:val="28"/>
        </w:rPr>
        <w:t>УТВЕРЖДЕНО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Постановлением администрации 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Петровского сельсовета 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Ордынского района 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  <w:r w:rsidRPr="007B7B6E">
        <w:rPr>
          <w:b w:val="0"/>
          <w:szCs w:val="28"/>
        </w:rPr>
        <w:t xml:space="preserve">от </w:t>
      </w:r>
      <w:r w:rsidR="00465B51">
        <w:rPr>
          <w:b w:val="0"/>
          <w:szCs w:val="28"/>
        </w:rPr>
        <w:t>10</w:t>
      </w:r>
      <w:r w:rsidRPr="007B7B6E">
        <w:rPr>
          <w:b w:val="0"/>
          <w:szCs w:val="28"/>
        </w:rPr>
        <w:t>.06.201</w:t>
      </w:r>
      <w:r w:rsidR="00465B51">
        <w:rPr>
          <w:b w:val="0"/>
          <w:szCs w:val="28"/>
        </w:rPr>
        <w:t>9</w:t>
      </w:r>
      <w:r w:rsidRPr="007B7B6E">
        <w:rPr>
          <w:b w:val="0"/>
          <w:szCs w:val="28"/>
        </w:rPr>
        <w:t xml:space="preserve"> № </w:t>
      </w:r>
      <w:r w:rsidR="00F71199">
        <w:rPr>
          <w:b w:val="0"/>
          <w:szCs w:val="28"/>
        </w:rPr>
        <w:t>61</w:t>
      </w:r>
    </w:p>
    <w:p w:rsidR="00AA5E8D" w:rsidRDefault="00AA5E8D" w:rsidP="00AA5E8D">
      <w:pPr>
        <w:pStyle w:val="ConsPlusTitle"/>
        <w:jc w:val="right"/>
        <w:rPr>
          <w:b w:val="0"/>
          <w:szCs w:val="28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28"/>
          <w:lang w:eastAsia="en-US"/>
        </w:rPr>
      </w:pPr>
      <w:r w:rsidRPr="00AA5E8D">
        <w:rPr>
          <w:b/>
          <w:bCs/>
          <w:sz w:val="32"/>
          <w:szCs w:val="28"/>
        </w:rPr>
        <w:t>ПАСПОРТ</w:t>
      </w: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28"/>
          <w:lang w:eastAsia="en-US"/>
        </w:rPr>
      </w:pPr>
      <w:r w:rsidRPr="00AA5E8D">
        <w:rPr>
          <w:b/>
          <w:bCs/>
          <w:sz w:val="32"/>
          <w:szCs w:val="28"/>
        </w:rPr>
        <w:t>муниципального образования</w:t>
      </w: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28"/>
          <w:lang w:eastAsia="en-US"/>
        </w:rPr>
      </w:pPr>
      <w:r w:rsidRPr="00AA5E8D">
        <w:rPr>
          <w:b/>
          <w:bCs/>
          <w:sz w:val="32"/>
          <w:szCs w:val="28"/>
        </w:rPr>
        <w:t>Петровский сельсовет</w:t>
      </w:r>
    </w:p>
    <w:p w:rsidR="00AA5E8D" w:rsidRPr="00AA5E8D" w:rsidRDefault="00AA5E8D" w:rsidP="00465B5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AA5E8D">
        <w:rPr>
          <w:b/>
          <w:bCs/>
          <w:sz w:val="32"/>
          <w:szCs w:val="28"/>
        </w:rPr>
        <w:t>Ордынского района</w:t>
      </w:r>
      <w:r w:rsidR="00465B51">
        <w:rPr>
          <w:b/>
          <w:bCs/>
          <w:sz w:val="32"/>
          <w:szCs w:val="28"/>
        </w:rPr>
        <w:t xml:space="preserve"> </w:t>
      </w:r>
      <w:r w:rsidRPr="00AA5E8D">
        <w:rPr>
          <w:b/>
          <w:bCs/>
          <w:sz w:val="32"/>
          <w:szCs w:val="28"/>
        </w:rPr>
        <w:t>Новосибирской области</w:t>
      </w: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AA5E8D" w:rsidRPr="00AA5E8D" w:rsidSect="00C17D6D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25"/>
      </w:tblGrid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Отчетный период</w:t>
            </w: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120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120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AA5E8D" w:rsidRPr="00AA5E8D" w:rsidTr="00C17D6D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F521EF" w:rsidP="00F521E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31</w:t>
            </w:r>
            <w:r w:rsidR="00AA5E8D" w:rsidRPr="00AA5E8D">
              <w:rPr>
                <w:rFonts w:eastAsia="Calibri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110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AA5E8D" w:rsidRPr="00AA5E8D" w:rsidTr="00C17D6D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Сельхозугодья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14445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9068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13233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1102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110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F521EF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6A2357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A2357">
              <w:rPr>
                <w:rFonts w:eastAsia="Calibri"/>
                <w:color w:val="000000"/>
                <w:sz w:val="28"/>
                <w:szCs w:val="28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6A2357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A2357">
              <w:rPr>
                <w:rFonts w:eastAsia="Calibri"/>
                <w:color w:val="000000"/>
                <w:sz w:val="28"/>
                <w:szCs w:val="28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6A2357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A2357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6A2357" w:rsidRDefault="00245E32" w:rsidP="00245E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A2357">
              <w:rPr>
                <w:rFonts w:eastAsia="Calibri"/>
                <w:color w:val="000000"/>
                <w:sz w:val="28"/>
                <w:szCs w:val="28"/>
              </w:rPr>
              <w:t>12,47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723CC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465B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465B51">
              <w:rPr>
                <w:rFonts w:eastAsia="Calibri"/>
                <w:color w:val="000000"/>
                <w:sz w:val="28"/>
                <w:szCs w:val="28"/>
              </w:rPr>
              <w:t>24</w:t>
            </w:r>
            <w:r w:rsidR="007F2F8A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7F2F8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7A0303" w:rsidRDefault="009420FF" w:rsidP="007523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80</w:t>
            </w:r>
          </w:p>
        </w:tc>
      </w:tr>
      <w:tr w:rsidR="00AA5E8D" w:rsidRPr="00AA5E8D" w:rsidTr="007F2F8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CE4A29" w:rsidRDefault="00645D84" w:rsidP="007A03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green"/>
              </w:rPr>
            </w:pPr>
            <w:r w:rsidRPr="00645D84">
              <w:rPr>
                <w:rFonts w:eastAsia="Calibri"/>
                <w:color w:val="000000"/>
                <w:sz w:val="28"/>
                <w:szCs w:val="28"/>
              </w:rPr>
              <w:t>137</w:t>
            </w:r>
          </w:p>
        </w:tc>
      </w:tr>
      <w:tr w:rsidR="00AA5E8D" w:rsidRPr="00AA5E8D" w:rsidTr="007F2F8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CE4A29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green"/>
              </w:rPr>
            </w:pPr>
            <w:r w:rsidRPr="00645D84">
              <w:rPr>
                <w:rFonts w:eastAsia="Calibri"/>
                <w:color w:val="000000"/>
                <w:sz w:val="28"/>
                <w:szCs w:val="28"/>
              </w:rPr>
              <w:t>6</w:t>
            </w:r>
            <w:r w:rsidR="00645D84" w:rsidRPr="00645D84"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</w:tr>
      <w:tr w:rsidR="00AA5E8D" w:rsidRPr="00AA5E8D" w:rsidTr="007F2F8A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AD5AF0" w:rsidRDefault="00AD5AF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D5AF0">
              <w:rPr>
                <w:rFonts w:eastAsia="Calibri"/>
                <w:color w:val="000000"/>
                <w:sz w:val="28"/>
                <w:szCs w:val="28"/>
              </w:rPr>
              <w:t>403</w:t>
            </w:r>
          </w:p>
          <w:p w:rsidR="00CE4A29" w:rsidRPr="00CE4A29" w:rsidRDefault="00CE4A29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green"/>
              </w:rPr>
            </w:pP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0A520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0A520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0A5200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645D84">
              <w:rPr>
                <w:rFonts w:eastAsia="Calibri"/>
                <w:color w:val="000000"/>
                <w:sz w:val="28"/>
                <w:szCs w:val="28"/>
              </w:rPr>
              <w:t>-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0A5200" w:rsidRDefault="007B7B6E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645D84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498</w:t>
            </w: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645D84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Незастроенные тер</w:t>
            </w:r>
            <w:r w:rsidR="00AA5E8D" w:rsidRPr="00AA5E8D">
              <w:rPr>
                <w:rFonts w:eastAsia="Calibri"/>
                <w:color w:val="000000"/>
                <w:sz w:val="28"/>
                <w:szCs w:val="28"/>
              </w:rPr>
              <w:t>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13,0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11,0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="00645D84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645D84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398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723CC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723CC4" w:rsidRDefault="00276B86" w:rsidP="00723C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154</w:t>
            </w:r>
            <w:r w:rsidR="008B7FD7">
              <w:rPr>
                <w:rFonts w:eastAsia="Calibri"/>
                <w:color w:val="000000"/>
                <w:sz w:val="28"/>
                <w:szCs w:val="28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AA5E8D" w:rsidRPr="00AA5E8D" w:rsidTr="002145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F31A0C" w:rsidRDefault="00682CD5" w:rsidP="00682C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23,6</w:t>
            </w:r>
          </w:p>
        </w:tc>
      </w:tr>
      <w:tr w:rsidR="00AA5E8D" w:rsidRPr="00AA5E8D" w:rsidTr="00F521EF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682CD5" w:rsidP="00F52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124,7</w:t>
            </w:r>
          </w:p>
        </w:tc>
      </w:tr>
      <w:tr w:rsidR="00AA5E8D" w:rsidRPr="00AA5E8D" w:rsidTr="0021454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682CD5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77,9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245E32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21454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4574C9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574C9">
              <w:rPr>
                <w:rFonts w:eastAsia="Calibri"/>
                <w:color w:val="000000"/>
                <w:sz w:val="28"/>
                <w:szCs w:val="28"/>
              </w:rPr>
              <w:t>0,0</w:t>
            </w:r>
            <w:r w:rsidR="004574C9" w:rsidRPr="004574C9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AA5E8D" w:rsidRPr="00AA5E8D" w:rsidTr="0021454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4574C9" w:rsidRDefault="004574C9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574C9">
              <w:rPr>
                <w:rFonts w:eastAsia="Calibri"/>
                <w:color w:val="000000"/>
                <w:sz w:val="28"/>
                <w:szCs w:val="28"/>
              </w:rPr>
              <w:t>62,5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4574C9" w:rsidRDefault="004574C9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574C9">
              <w:rPr>
                <w:rFonts w:eastAsia="Calibri"/>
                <w:color w:val="000000"/>
                <w:sz w:val="28"/>
                <w:szCs w:val="28"/>
              </w:rPr>
              <w:t>689,4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CE4A29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F521EF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F521EF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="00F521EF">
              <w:rPr>
                <w:rFonts w:eastAsia="Calibri"/>
                <w:color w:val="000000"/>
                <w:sz w:val="28"/>
                <w:szCs w:val="28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0A764F" w:rsidP="000A76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245,6</w:t>
            </w:r>
          </w:p>
        </w:tc>
      </w:tr>
      <w:tr w:rsidR="000A764F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4F" w:rsidRDefault="000A764F" w:rsidP="000A764F">
            <w:pPr>
              <w:jc w:val="center"/>
            </w:pPr>
            <w:r w:rsidRPr="007F116F">
              <w:rPr>
                <w:rFonts w:eastAsia="Calibri"/>
                <w:color w:val="000000"/>
                <w:sz w:val="28"/>
                <w:szCs w:val="28"/>
              </w:rPr>
              <w:t>245,6</w:t>
            </w:r>
          </w:p>
        </w:tc>
      </w:tr>
      <w:tr w:rsidR="000A764F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64F" w:rsidRPr="00AA5E8D" w:rsidRDefault="000A764F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64F" w:rsidRDefault="000A764F" w:rsidP="000A764F">
            <w:pPr>
              <w:jc w:val="center"/>
            </w:pPr>
            <w:r w:rsidRPr="007F116F">
              <w:rPr>
                <w:rFonts w:eastAsia="Calibri"/>
                <w:color w:val="000000"/>
                <w:sz w:val="28"/>
                <w:szCs w:val="28"/>
              </w:rPr>
              <w:t>245,6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AB091E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7E43C3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7E43C3" w:rsidP="00F52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F521EF">
              <w:rPr>
                <w:rFonts w:eastAsia="Calibri"/>
                <w:color w:val="000000"/>
                <w:sz w:val="28"/>
                <w:szCs w:val="28"/>
              </w:rPr>
              <w:t>64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D2D0C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24,494  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DE1E38" w:rsidP="00C146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7,</w:t>
            </w:r>
            <w:r w:rsidR="00C14650">
              <w:rPr>
                <w:rFonts w:eastAsia="Calibri"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</w:rPr>
              <w:t>50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км/кв. 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0,43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F52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F521EF">
              <w:rPr>
                <w:rFonts w:eastAsia="Calibri"/>
                <w:color w:val="000000"/>
                <w:sz w:val="28"/>
                <w:szCs w:val="28"/>
              </w:rPr>
              <w:t>4,3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6D0101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6D0101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45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7B7B6E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4A12F1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310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D2D0C">
              <w:rPr>
                <w:rFonts w:eastAsia="Calibri"/>
                <w:color w:val="000000"/>
                <w:sz w:val="28"/>
                <w:szCs w:val="28"/>
              </w:rPr>
              <w:t>137</w:t>
            </w:r>
          </w:p>
        </w:tc>
      </w:tr>
      <w:tr w:rsidR="00AA5E8D" w:rsidRPr="00AA5E8D" w:rsidTr="00C17D6D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4A12F1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AA5E8D" w:rsidRPr="00AA5E8D" w:rsidTr="00C17D6D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14,3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единиц,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пос./смен.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DE1E3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</w:tr>
      <w:tr w:rsidR="00AA5E8D" w:rsidRPr="00AA5E8D" w:rsidTr="00C17D6D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4A12F1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дорожек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30032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экз.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E8D" w:rsidRPr="00AA5E8D" w:rsidRDefault="00300320" w:rsidP="00F52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</w:t>
            </w:r>
            <w:r w:rsidR="00F521EF"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="00BC3888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D2D0C" w:rsidP="00BD2D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C14650" w:rsidRDefault="0097572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BD2D0C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="00BD2D0C" w:rsidRPr="00BD2D0C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C14650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23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97572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BD2D0C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340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C14650" w:rsidP="0097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97572B" w:rsidRPr="0097572B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7B7B6E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7B7B6E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B7B6E">
              <w:rPr>
                <w:rFonts w:eastAsia="Calibri"/>
                <w:color w:val="000000"/>
                <w:sz w:val="28"/>
                <w:szCs w:val="28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7B7B6E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B7B6E">
              <w:rPr>
                <w:rFonts w:eastAsia="Calibri"/>
                <w:color w:val="000000"/>
                <w:sz w:val="28"/>
                <w:szCs w:val="28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7B7B6E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B7B6E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7B7B6E" w:rsidRPr="0097572B">
              <w:rPr>
                <w:rFonts w:eastAsia="Calibri"/>
                <w:color w:val="000000"/>
                <w:sz w:val="28"/>
                <w:szCs w:val="28"/>
              </w:rPr>
              <w:t>4,2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97572B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97572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97572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97572B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C14650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97572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C14650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33.2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кв. 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0,8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C14650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кв. м общей площади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36,98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10</w:t>
            </w:r>
            <w:r w:rsidR="00BC388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3000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4,8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2.1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1,7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BC3888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14100</w:t>
            </w:r>
          </w:p>
        </w:tc>
      </w:tr>
      <w:tr w:rsidR="00AA5E8D" w:rsidRPr="00AA5E8D" w:rsidTr="00C17D6D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/>
                <w:bCs/>
                <w:color w:val="000000"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4845,7</w:t>
            </w:r>
          </w:p>
        </w:tc>
      </w:tr>
      <w:tr w:rsidR="00AA5E8D" w:rsidRPr="00AA5E8D" w:rsidTr="00C17D6D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2610,9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189,3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628,2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100,5</w:t>
            </w:r>
          </w:p>
        </w:tc>
      </w:tr>
      <w:tr w:rsidR="00AA5E8D" w:rsidRPr="00AA5E8D" w:rsidTr="00C17D6D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7,7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6345,4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3401,3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1463,9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471,3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756,7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7471E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26,5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3D6BC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137,0</w:t>
            </w: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7471EB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0,0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F71199" w:rsidP="00F7119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-1499,7</w:t>
            </w:r>
          </w:p>
        </w:tc>
      </w:tr>
      <w:tr w:rsidR="00AA5E8D" w:rsidRPr="00AA5E8D" w:rsidTr="00C17D6D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AA5E8D" w:rsidRPr="00AA5E8D" w:rsidTr="00C17D6D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A5E8D">
              <w:rPr>
                <w:rFonts w:eastAsia="Calibri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E8D" w:rsidRPr="00AA5E8D" w:rsidRDefault="00AA5E8D" w:rsidP="00AA5E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A5E8D" w:rsidRPr="00AA5E8D" w:rsidRDefault="00AA5E8D" w:rsidP="00AA5E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E8D" w:rsidRPr="00AA5E8D" w:rsidRDefault="00AA5E8D" w:rsidP="00AA5E8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5E8D">
        <w:rPr>
          <w:rFonts w:eastAsia="Calibri"/>
          <w:sz w:val="28"/>
          <w:szCs w:val="28"/>
          <w:lang w:eastAsia="en-US"/>
        </w:rPr>
        <w:t>____________</w:t>
      </w:r>
    </w:p>
    <w:p w:rsidR="00AA5E8D" w:rsidRDefault="00AA5E8D" w:rsidP="00AA5E8D">
      <w:pPr>
        <w:pStyle w:val="ConsPlusTitle"/>
        <w:ind w:left="5670"/>
        <w:jc w:val="right"/>
        <w:rPr>
          <w:b w:val="0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27A8C" w:rsidRDefault="00727A8C" w:rsidP="004E6C4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727A8C" w:rsidSect="005C2DB4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6C" w:rsidRDefault="00BB1D6C">
      <w:r>
        <w:separator/>
      </w:r>
    </w:p>
  </w:endnote>
  <w:endnote w:type="continuationSeparator" w:id="1">
    <w:p w:rsidR="00BB1D6C" w:rsidRDefault="00BB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Default="00191280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6B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6BCD" w:rsidRDefault="003D6B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Pr="00012803" w:rsidRDefault="003D6BCD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6C" w:rsidRDefault="00BB1D6C">
      <w:r>
        <w:separator/>
      </w:r>
    </w:p>
  </w:footnote>
  <w:footnote w:type="continuationSeparator" w:id="1">
    <w:p w:rsidR="00BB1D6C" w:rsidRDefault="00BB1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CD" w:rsidRPr="002D6715" w:rsidRDefault="003D6BCD" w:rsidP="00AA5E8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15672BE"/>
    <w:multiLevelType w:val="hybridMultilevel"/>
    <w:tmpl w:val="536EFF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84D61"/>
    <w:multiLevelType w:val="multilevel"/>
    <w:tmpl w:val="6270C4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12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2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3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41506F"/>
    <w:multiLevelType w:val="hybridMultilevel"/>
    <w:tmpl w:val="61845F40"/>
    <w:lvl w:ilvl="0" w:tplc="AA502E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138B5"/>
    <w:multiLevelType w:val="hybridMultilevel"/>
    <w:tmpl w:val="3644337E"/>
    <w:lvl w:ilvl="0" w:tplc="DF58B03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CB1F45"/>
    <w:multiLevelType w:val="hybridMultilevel"/>
    <w:tmpl w:val="040A470C"/>
    <w:lvl w:ilvl="0" w:tplc="13BEA38E">
      <w:start w:val="1"/>
      <w:numFmt w:val="decimal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258A645A">
      <w:start w:val="19"/>
      <w:numFmt w:val="decimal"/>
      <w:lvlText w:val="%2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6D7C703A"/>
    <w:multiLevelType w:val="hybridMultilevel"/>
    <w:tmpl w:val="D486BFAC"/>
    <w:lvl w:ilvl="0" w:tplc="CD7831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115D7A"/>
    <w:multiLevelType w:val="hybridMultilevel"/>
    <w:tmpl w:val="B2F87F88"/>
    <w:lvl w:ilvl="0" w:tplc="795C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F62CCA"/>
    <w:multiLevelType w:val="hybridMultilevel"/>
    <w:tmpl w:val="D81E8974"/>
    <w:lvl w:ilvl="0" w:tplc="6100CEA4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9C"/>
    <w:rsid w:val="000036B2"/>
    <w:rsid w:val="00004FCF"/>
    <w:rsid w:val="00006860"/>
    <w:rsid w:val="00012803"/>
    <w:rsid w:val="00014A73"/>
    <w:rsid w:val="00023E10"/>
    <w:rsid w:val="00032BCD"/>
    <w:rsid w:val="00036867"/>
    <w:rsid w:val="000437BC"/>
    <w:rsid w:val="00043864"/>
    <w:rsid w:val="00046527"/>
    <w:rsid w:val="000553CB"/>
    <w:rsid w:val="00055D3F"/>
    <w:rsid w:val="00060300"/>
    <w:rsid w:val="000A09E3"/>
    <w:rsid w:val="000A3A2C"/>
    <w:rsid w:val="000A5200"/>
    <w:rsid w:val="000A764F"/>
    <w:rsid w:val="000A7E94"/>
    <w:rsid w:val="000B4EB6"/>
    <w:rsid w:val="000C4E99"/>
    <w:rsid w:val="000C7EC0"/>
    <w:rsid w:val="000D157C"/>
    <w:rsid w:val="000E00CE"/>
    <w:rsid w:val="000E190E"/>
    <w:rsid w:val="00102DD9"/>
    <w:rsid w:val="00110C7F"/>
    <w:rsid w:val="001175B8"/>
    <w:rsid w:val="0013540E"/>
    <w:rsid w:val="00137B07"/>
    <w:rsid w:val="00153E1D"/>
    <w:rsid w:val="00166816"/>
    <w:rsid w:val="001800D2"/>
    <w:rsid w:val="001825B7"/>
    <w:rsid w:val="0018698E"/>
    <w:rsid w:val="001907B8"/>
    <w:rsid w:val="00191280"/>
    <w:rsid w:val="001A0C17"/>
    <w:rsid w:val="001A49DD"/>
    <w:rsid w:val="001B1306"/>
    <w:rsid w:val="001B7649"/>
    <w:rsid w:val="001E2AC9"/>
    <w:rsid w:val="00203618"/>
    <w:rsid w:val="00206936"/>
    <w:rsid w:val="00213317"/>
    <w:rsid w:val="0021454C"/>
    <w:rsid w:val="002377C2"/>
    <w:rsid w:val="00242DF3"/>
    <w:rsid w:val="002444BE"/>
    <w:rsid w:val="00245E32"/>
    <w:rsid w:val="002555CF"/>
    <w:rsid w:val="002640B0"/>
    <w:rsid w:val="0026768C"/>
    <w:rsid w:val="00271648"/>
    <w:rsid w:val="00276B86"/>
    <w:rsid w:val="00283697"/>
    <w:rsid w:val="002905C4"/>
    <w:rsid w:val="00293666"/>
    <w:rsid w:val="002957A0"/>
    <w:rsid w:val="00297BF0"/>
    <w:rsid w:val="002A5BEF"/>
    <w:rsid w:val="002B15BD"/>
    <w:rsid w:val="002B5473"/>
    <w:rsid w:val="002C7F55"/>
    <w:rsid w:val="002D319D"/>
    <w:rsid w:val="002D74D2"/>
    <w:rsid w:val="00300320"/>
    <w:rsid w:val="00305371"/>
    <w:rsid w:val="00305EBD"/>
    <w:rsid w:val="00310A25"/>
    <w:rsid w:val="00315DF5"/>
    <w:rsid w:val="003205B2"/>
    <w:rsid w:val="003208B1"/>
    <w:rsid w:val="0032557B"/>
    <w:rsid w:val="00331C6B"/>
    <w:rsid w:val="00331E18"/>
    <w:rsid w:val="00336DCF"/>
    <w:rsid w:val="00362610"/>
    <w:rsid w:val="003665E6"/>
    <w:rsid w:val="003A45A4"/>
    <w:rsid w:val="003B45D8"/>
    <w:rsid w:val="003B7557"/>
    <w:rsid w:val="003C24C3"/>
    <w:rsid w:val="003D5D3E"/>
    <w:rsid w:val="003D6BCD"/>
    <w:rsid w:val="003F0051"/>
    <w:rsid w:val="0042489B"/>
    <w:rsid w:val="0042608A"/>
    <w:rsid w:val="00427B3E"/>
    <w:rsid w:val="00430A59"/>
    <w:rsid w:val="004330D6"/>
    <w:rsid w:val="00455879"/>
    <w:rsid w:val="004574C9"/>
    <w:rsid w:val="00465B51"/>
    <w:rsid w:val="00476F55"/>
    <w:rsid w:val="00485C2C"/>
    <w:rsid w:val="00494212"/>
    <w:rsid w:val="00496887"/>
    <w:rsid w:val="004A094F"/>
    <w:rsid w:val="004A12F1"/>
    <w:rsid w:val="004A1469"/>
    <w:rsid w:val="004B2064"/>
    <w:rsid w:val="004B7FCF"/>
    <w:rsid w:val="004D1F5B"/>
    <w:rsid w:val="004D355F"/>
    <w:rsid w:val="004D4868"/>
    <w:rsid w:val="004E1807"/>
    <w:rsid w:val="004E4E17"/>
    <w:rsid w:val="004E6C4E"/>
    <w:rsid w:val="004F075E"/>
    <w:rsid w:val="004F4CBB"/>
    <w:rsid w:val="004F61C8"/>
    <w:rsid w:val="005107C8"/>
    <w:rsid w:val="00512147"/>
    <w:rsid w:val="00512DA1"/>
    <w:rsid w:val="00523E32"/>
    <w:rsid w:val="005302CD"/>
    <w:rsid w:val="00544BB6"/>
    <w:rsid w:val="00561286"/>
    <w:rsid w:val="00565782"/>
    <w:rsid w:val="00575C58"/>
    <w:rsid w:val="0059063F"/>
    <w:rsid w:val="00595755"/>
    <w:rsid w:val="005A5CE4"/>
    <w:rsid w:val="005C2DB4"/>
    <w:rsid w:val="005D1602"/>
    <w:rsid w:val="005E07C3"/>
    <w:rsid w:val="005E3D11"/>
    <w:rsid w:val="005E4D8C"/>
    <w:rsid w:val="005E579D"/>
    <w:rsid w:val="0060738A"/>
    <w:rsid w:val="00617FAC"/>
    <w:rsid w:val="00621518"/>
    <w:rsid w:val="00645D84"/>
    <w:rsid w:val="00646403"/>
    <w:rsid w:val="00650EB1"/>
    <w:rsid w:val="006536EC"/>
    <w:rsid w:val="00657D5B"/>
    <w:rsid w:val="006655FB"/>
    <w:rsid w:val="00670094"/>
    <w:rsid w:val="00680CE4"/>
    <w:rsid w:val="00682CD5"/>
    <w:rsid w:val="00684E0A"/>
    <w:rsid w:val="00685A5A"/>
    <w:rsid w:val="0069759D"/>
    <w:rsid w:val="006A2357"/>
    <w:rsid w:val="006C46BF"/>
    <w:rsid w:val="006C700C"/>
    <w:rsid w:val="006D0101"/>
    <w:rsid w:val="006E50E7"/>
    <w:rsid w:val="006F285A"/>
    <w:rsid w:val="006F45A5"/>
    <w:rsid w:val="007029C9"/>
    <w:rsid w:val="00703EE5"/>
    <w:rsid w:val="007200F5"/>
    <w:rsid w:val="00723CC4"/>
    <w:rsid w:val="007243F4"/>
    <w:rsid w:val="00727A8C"/>
    <w:rsid w:val="0073091A"/>
    <w:rsid w:val="0073136A"/>
    <w:rsid w:val="00734BFA"/>
    <w:rsid w:val="00736173"/>
    <w:rsid w:val="00745ABF"/>
    <w:rsid w:val="007471EB"/>
    <w:rsid w:val="00752328"/>
    <w:rsid w:val="00755DC4"/>
    <w:rsid w:val="0076534B"/>
    <w:rsid w:val="00790579"/>
    <w:rsid w:val="0079303F"/>
    <w:rsid w:val="007A0303"/>
    <w:rsid w:val="007B7B6E"/>
    <w:rsid w:val="007C670F"/>
    <w:rsid w:val="007C6FBC"/>
    <w:rsid w:val="007D241A"/>
    <w:rsid w:val="007E0048"/>
    <w:rsid w:val="007E35DE"/>
    <w:rsid w:val="007E43C3"/>
    <w:rsid w:val="007E7325"/>
    <w:rsid w:val="007F0B79"/>
    <w:rsid w:val="007F1711"/>
    <w:rsid w:val="007F2F8A"/>
    <w:rsid w:val="007F6167"/>
    <w:rsid w:val="00842221"/>
    <w:rsid w:val="00850ACC"/>
    <w:rsid w:val="008531DF"/>
    <w:rsid w:val="00860D11"/>
    <w:rsid w:val="008B2179"/>
    <w:rsid w:val="008B3B85"/>
    <w:rsid w:val="008B7FD7"/>
    <w:rsid w:val="008D1316"/>
    <w:rsid w:val="008D5786"/>
    <w:rsid w:val="008D7879"/>
    <w:rsid w:val="008E3523"/>
    <w:rsid w:val="008F161F"/>
    <w:rsid w:val="008F1859"/>
    <w:rsid w:val="009126FE"/>
    <w:rsid w:val="0091308C"/>
    <w:rsid w:val="00922B31"/>
    <w:rsid w:val="0093412B"/>
    <w:rsid w:val="009420FF"/>
    <w:rsid w:val="00944C99"/>
    <w:rsid w:val="00944EB4"/>
    <w:rsid w:val="009470AF"/>
    <w:rsid w:val="0094752B"/>
    <w:rsid w:val="009748F5"/>
    <w:rsid w:val="0097572B"/>
    <w:rsid w:val="009809E7"/>
    <w:rsid w:val="009A2761"/>
    <w:rsid w:val="009A320B"/>
    <w:rsid w:val="009B27D1"/>
    <w:rsid w:val="009C4997"/>
    <w:rsid w:val="009C6BB5"/>
    <w:rsid w:val="009C758D"/>
    <w:rsid w:val="009D43F1"/>
    <w:rsid w:val="009D6418"/>
    <w:rsid w:val="009D715C"/>
    <w:rsid w:val="009F2346"/>
    <w:rsid w:val="00A01FBE"/>
    <w:rsid w:val="00A2209D"/>
    <w:rsid w:val="00A23923"/>
    <w:rsid w:val="00A37CF1"/>
    <w:rsid w:val="00A71288"/>
    <w:rsid w:val="00A8030E"/>
    <w:rsid w:val="00A87BB4"/>
    <w:rsid w:val="00A9194E"/>
    <w:rsid w:val="00AA5E8D"/>
    <w:rsid w:val="00AB091E"/>
    <w:rsid w:val="00AB2DC0"/>
    <w:rsid w:val="00AB5B8E"/>
    <w:rsid w:val="00AC3CC4"/>
    <w:rsid w:val="00AC740D"/>
    <w:rsid w:val="00AD5AF0"/>
    <w:rsid w:val="00AE3316"/>
    <w:rsid w:val="00AE48FE"/>
    <w:rsid w:val="00AF1AFD"/>
    <w:rsid w:val="00AF7248"/>
    <w:rsid w:val="00B51B57"/>
    <w:rsid w:val="00B531F6"/>
    <w:rsid w:val="00B5624A"/>
    <w:rsid w:val="00B61E6A"/>
    <w:rsid w:val="00B62EC4"/>
    <w:rsid w:val="00B63754"/>
    <w:rsid w:val="00B77947"/>
    <w:rsid w:val="00B86934"/>
    <w:rsid w:val="00B92980"/>
    <w:rsid w:val="00B960B2"/>
    <w:rsid w:val="00B971B3"/>
    <w:rsid w:val="00BA0F1D"/>
    <w:rsid w:val="00BA41A1"/>
    <w:rsid w:val="00BB1D6C"/>
    <w:rsid w:val="00BC3888"/>
    <w:rsid w:val="00BC4F1B"/>
    <w:rsid w:val="00BD2D0C"/>
    <w:rsid w:val="00BF303E"/>
    <w:rsid w:val="00C14650"/>
    <w:rsid w:val="00C17D6D"/>
    <w:rsid w:val="00C213F4"/>
    <w:rsid w:val="00C26E08"/>
    <w:rsid w:val="00C3169C"/>
    <w:rsid w:val="00C31956"/>
    <w:rsid w:val="00C327FC"/>
    <w:rsid w:val="00C34200"/>
    <w:rsid w:val="00C43085"/>
    <w:rsid w:val="00C46436"/>
    <w:rsid w:val="00C54853"/>
    <w:rsid w:val="00C56ED2"/>
    <w:rsid w:val="00C61408"/>
    <w:rsid w:val="00C741C9"/>
    <w:rsid w:val="00CA5070"/>
    <w:rsid w:val="00CD3069"/>
    <w:rsid w:val="00CE4A29"/>
    <w:rsid w:val="00D03578"/>
    <w:rsid w:val="00D05424"/>
    <w:rsid w:val="00D1129A"/>
    <w:rsid w:val="00D324CA"/>
    <w:rsid w:val="00D35757"/>
    <w:rsid w:val="00D5204C"/>
    <w:rsid w:val="00D5639C"/>
    <w:rsid w:val="00D66A43"/>
    <w:rsid w:val="00D67438"/>
    <w:rsid w:val="00D744F6"/>
    <w:rsid w:val="00D83D31"/>
    <w:rsid w:val="00D8781B"/>
    <w:rsid w:val="00D90EBC"/>
    <w:rsid w:val="00D91392"/>
    <w:rsid w:val="00D95FA5"/>
    <w:rsid w:val="00DA307A"/>
    <w:rsid w:val="00DA480F"/>
    <w:rsid w:val="00DA79D4"/>
    <w:rsid w:val="00DB5BB9"/>
    <w:rsid w:val="00DB5D9E"/>
    <w:rsid w:val="00DD0479"/>
    <w:rsid w:val="00DD5696"/>
    <w:rsid w:val="00DD7226"/>
    <w:rsid w:val="00DD7AC6"/>
    <w:rsid w:val="00DE1E38"/>
    <w:rsid w:val="00DE1E9F"/>
    <w:rsid w:val="00DE405F"/>
    <w:rsid w:val="00DE6E14"/>
    <w:rsid w:val="00DE7D81"/>
    <w:rsid w:val="00E07D6D"/>
    <w:rsid w:val="00E17CFA"/>
    <w:rsid w:val="00E2374F"/>
    <w:rsid w:val="00E36BC1"/>
    <w:rsid w:val="00E40728"/>
    <w:rsid w:val="00E44F9E"/>
    <w:rsid w:val="00E7095E"/>
    <w:rsid w:val="00E75C8C"/>
    <w:rsid w:val="00E929F1"/>
    <w:rsid w:val="00E96711"/>
    <w:rsid w:val="00EC71D5"/>
    <w:rsid w:val="00ED550D"/>
    <w:rsid w:val="00ED67BC"/>
    <w:rsid w:val="00EE192F"/>
    <w:rsid w:val="00EE5A2A"/>
    <w:rsid w:val="00EF2822"/>
    <w:rsid w:val="00EF4194"/>
    <w:rsid w:val="00EF4F0F"/>
    <w:rsid w:val="00F024AE"/>
    <w:rsid w:val="00F225A9"/>
    <w:rsid w:val="00F2316D"/>
    <w:rsid w:val="00F2727F"/>
    <w:rsid w:val="00F31A0C"/>
    <w:rsid w:val="00F47C48"/>
    <w:rsid w:val="00F521EF"/>
    <w:rsid w:val="00F54837"/>
    <w:rsid w:val="00F60399"/>
    <w:rsid w:val="00F62771"/>
    <w:rsid w:val="00F6754F"/>
    <w:rsid w:val="00F71199"/>
    <w:rsid w:val="00F95FF8"/>
    <w:rsid w:val="00FA41AC"/>
    <w:rsid w:val="00FB2416"/>
    <w:rsid w:val="00FB4604"/>
    <w:rsid w:val="00FE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55"/>
  </w:style>
  <w:style w:type="paragraph" w:styleId="1">
    <w:name w:val="heading 1"/>
    <w:basedOn w:val="a"/>
    <w:next w:val="a"/>
    <w:qFormat/>
    <w:rsid w:val="002C7F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C7F5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4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7F55"/>
    <w:rPr>
      <w:sz w:val="28"/>
    </w:rPr>
  </w:style>
  <w:style w:type="paragraph" w:styleId="a4">
    <w:name w:val="Body Text Indent"/>
    <w:basedOn w:val="a"/>
    <w:rsid w:val="002C7F5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C7F5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C7F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711"/>
  </w:style>
  <w:style w:type="paragraph" w:styleId="a7">
    <w:name w:val="header"/>
    <w:basedOn w:val="a"/>
    <w:link w:val="a8"/>
    <w:uiPriority w:val="99"/>
    <w:rsid w:val="002C7F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7F55"/>
  </w:style>
  <w:style w:type="paragraph" w:styleId="aa">
    <w:name w:val="Normal (Web)"/>
    <w:basedOn w:val="a"/>
    <w:rsid w:val="00D5639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56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56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967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7E732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650EB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50EB1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F67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4558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AA5E8D"/>
  </w:style>
  <w:style w:type="character" w:customStyle="1" w:styleId="a8">
    <w:name w:val="Верхний колонтитул Знак"/>
    <w:basedOn w:val="a0"/>
    <w:link w:val="a7"/>
    <w:uiPriority w:val="99"/>
    <w:rsid w:val="00AA5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24.11.2011 № 165</vt:lpstr>
    </vt:vector>
  </TitlesOfParts>
  <Company>Home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24.11.2011 № 165</dc:title>
  <dc:creator>Пресс-служба</dc:creator>
  <cp:lastModifiedBy>Светлана</cp:lastModifiedBy>
  <cp:revision>5</cp:revision>
  <cp:lastPrinted>2016-06-15T05:09:00Z</cp:lastPrinted>
  <dcterms:created xsi:type="dcterms:W3CDTF">2019-06-21T08:12:00Z</dcterms:created>
  <dcterms:modified xsi:type="dcterms:W3CDTF">2019-06-24T09:30:00Z</dcterms:modified>
</cp:coreProperties>
</file>